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AF" w:rsidRPr="00B52375" w:rsidRDefault="00D803AF" w:rsidP="00D803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Protokół z wyborów Rady Grupy Regionalnej International Project Management </w:t>
      </w:r>
      <w:proofErr w:type="spellStart"/>
      <w:r>
        <w:rPr>
          <w:rFonts w:ascii="Arial" w:hAnsi="Arial" w:cs="Arial"/>
          <w:b/>
          <w:sz w:val="32"/>
          <w:szCs w:val="32"/>
        </w:rPr>
        <w:t>Association</w:t>
      </w:r>
      <w:proofErr w:type="spellEnd"/>
      <w:r>
        <w:t xml:space="preserve"> </w:t>
      </w:r>
      <w:r>
        <w:rPr>
          <w:rFonts w:ascii="Arial" w:hAnsi="Arial" w:cs="Arial"/>
          <w:b/>
          <w:sz w:val="32"/>
          <w:szCs w:val="32"/>
        </w:rPr>
        <w:t>Polska</w:t>
      </w:r>
    </w:p>
    <w:p w:rsidR="00D803AF" w:rsidRPr="00B52375" w:rsidRDefault="00D803AF" w:rsidP="00D803A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803AF" w:rsidRPr="00B52375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0831" wp14:editId="16E109C2">
                <wp:simplePos x="0" y="0"/>
                <wp:positionH relativeFrom="column">
                  <wp:posOffset>1938655</wp:posOffset>
                </wp:positionH>
                <wp:positionV relativeFrom="paragraph">
                  <wp:posOffset>111760</wp:posOffset>
                </wp:positionV>
                <wp:extent cx="3810000" cy="266700"/>
                <wp:effectExtent l="5080" t="6985" r="13970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AF" w:rsidRPr="00B52375" w:rsidRDefault="00D803AF" w:rsidP="00D803A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2.65pt;margin-top:8.8pt;width:30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">
                <v:textbox>
                  <w:txbxContent>
                    <w:p w:rsidR="00D803AF" w:rsidRPr="00B52375" w:rsidRDefault="00D803AF" w:rsidP="00D803A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03AF" w:rsidRPr="00050C36" w:rsidRDefault="00D803AF" w:rsidP="00D803AF">
      <w:pPr>
        <w:spacing w:after="0" w:line="240" w:lineRule="auto"/>
        <w:rPr>
          <w:rFonts w:ascii="Arial" w:hAnsi="Arial" w:cs="Arial"/>
          <w:szCs w:val="24"/>
        </w:rPr>
      </w:pPr>
      <w:r w:rsidRPr="00050C36">
        <w:rPr>
          <w:rFonts w:ascii="Arial" w:hAnsi="Arial" w:cs="Arial"/>
          <w:b/>
          <w:sz w:val="24"/>
          <w:szCs w:val="24"/>
        </w:rPr>
        <w:t>Nazwa</w:t>
      </w:r>
      <w:r w:rsidRPr="00050C36">
        <w:rPr>
          <w:rFonts w:ascii="Arial" w:hAnsi="Arial" w:cs="Arial"/>
          <w:b/>
          <w:szCs w:val="24"/>
        </w:rPr>
        <w:t xml:space="preserve"> Grupy Regionalnej</w:t>
      </w:r>
      <w:r w:rsidRPr="00050C36">
        <w:rPr>
          <w:rFonts w:ascii="Arial" w:hAnsi="Arial" w:cs="Arial"/>
          <w:szCs w:val="24"/>
        </w:rPr>
        <w:t xml:space="preserve">: </w:t>
      </w:r>
    </w:p>
    <w:p w:rsidR="00D803AF" w:rsidRPr="00B52375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3AF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3AF" w:rsidRPr="00475270" w:rsidRDefault="00D803AF" w:rsidP="00D803AF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Na spotkaniu w </w:t>
      </w:r>
      <w:r w:rsidR="00475270">
        <w:rPr>
          <w:rFonts w:ascii="Arial" w:hAnsi="Arial" w:cs="Arial"/>
          <w:sz w:val="24"/>
          <w:szCs w:val="28"/>
        </w:rPr>
        <w:t xml:space="preserve">dniu  </w:t>
      </w:r>
      <w:bookmarkStart w:id="0" w:name="_GoBack"/>
      <w:bookmarkEnd w:id="0"/>
      <w:r w:rsidR="00475270">
        <w:rPr>
          <w:rFonts w:ascii="Arial" w:hAnsi="Arial" w:cs="Arial"/>
          <w:sz w:val="24"/>
          <w:szCs w:val="28"/>
        </w:rPr>
        <w:t xml:space="preserve"> ………………………..   </w:t>
      </w:r>
      <w:r w:rsidRPr="00475270">
        <w:rPr>
          <w:rFonts w:ascii="Arial" w:hAnsi="Arial" w:cs="Arial"/>
          <w:sz w:val="24"/>
          <w:szCs w:val="28"/>
        </w:rPr>
        <w:t>dokonano wyboru członków Rady Grupy Regionalnej IPMA Polska.</w:t>
      </w:r>
    </w:p>
    <w:p w:rsidR="00D803AF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3AF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03AF" w:rsidRPr="00050C36" w:rsidTr="00EF5924">
        <w:trPr>
          <w:trHeight w:val="2770"/>
        </w:trPr>
        <w:tc>
          <w:tcPr>
            <w:tcW w:w="9212" w:type="dxa"/>
            <w:shd w:val="clear" w:color="auto" w:fill="auto"/>
            <w:vAlign w:val="center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0C36">
              <w:rPr>
                <w:rFonts w:ascii="Arial" w:hAnsi="Arial" w:cs="Arial"/>
                <w:b/>
                <w:sz w:val="24"/>
                <w:szCs w:val="24"/>
              </w:rPr>
              <w:t>Przyjęty sposób wyboru czło</w:t>
            </w:r>
            <w:r>
              <w:rPr>
                <w:rFonts w:ascii="Arial" w:hAnsi="Arial" w:cs="Arial"/>
                <w:b/>
                <w:sz w:val="24"/>
                <w:szCs w:val="24"/>
              </w:rPr>
              <w:t>nków Rady Grupy Regionalnej IPMA Polska</w:t>
            </w:r>
            <w:r w:rsidRPr="00050C3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50C36">
              <w:rPr>
                <w:rFonts w:ascii="Arial" w:hAnsi="Arial" w:cs="Arial"/>
                <w:i/>
                <w:sz w:val="24"/>
                <w:szCs w:val="24"/>
              </w:rPr>
              <w:t>[opis]</w:t>
            </w: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803AF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3AF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3AF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Zgłoszone kandydatury na członków Rady Grupy Regionalnej IPMA Polska:</w:t>
      </w:r>
    </w:p>
    <w:p w:rsidR="00D803AF" w:rsidRPr="00B52375" w:rsidRDefault="00D803AF" w:rsidP="00D803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</w:tblGrid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C3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C36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675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3AF" w:rsidRDefault="00D803AF" w:rsidP="00D803AF">
      <w:pPr>
        <w:spacing w:after="0" w:line="240" w:lineRule="auto"/>
        <w:rPr>
          <w:sz w:val="32"/>
          <w:szCs w:val="32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Wyniki wyborów Rady Grupy Regionalnej IPMA Polska:</w:t>
      </w:r>
    </w:p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1843"/>
      </w:tblGrid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C36">
              <w:rPr>
                <w:rFonts w:ascii="Arial" w:hAnsi="Arial" w:cs="Arial"/>
                <w:b/>
                <w:sz w:val="24"/>
                <w:szCs w:val="24"/>
              </w:rPr>
              <w:t>Funkcja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C36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C36">
              <w:rPr>
                <w:rFonts w:ascii="Arial" w:hAnsi="Arial" w:cs="Arial"/>
                <w:b/>
                <w:sz w:val="24"/>
                <w:szCs w:val="24"/>
              </w:rPr>
              <w:t>Il. głosów</w:t>
            </w: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Przewodniczący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Zastępca Przewodniczącego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Zastępca Przewodniczącego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Członek bez teki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Członek bez teki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Członek bez teki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Członek bez teki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Członek bez teki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Członek bez teki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AF" w:rsidRPr="00050C36" w:rsidTr="00EF5924">
        <w:tc>
          <w:tcPr>
            <w:tcW w:w="365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C36">
              <w:rPr>
                <w:rFonts w:ascii="Arial" w:hAnsi="Arial" w:cs="Arial"/>
                <w:sz w:val="24"/>
                <w:szCs w:val="24"/>
              </w:rPr>
              <w:t>Członek bez teki</w:t>
            </w:r>
          </w:p>
        </w:tc>
        <w:tc>
          <w:tcPr>
            <w:tcW w:w="3402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3AF" w:rsidRPr="00050C36" w:rsidRDefault="00D803AF" w:rsidP="00EF59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3AF" w:rsidRDefault="00D803AF" w:rsidP="00D803AF">
      <w:pPr>
        <w:spacing w:after="0" w:line="240" w:lineRule="auto"/>
        <w:rPr>
          <w:b/>
          <w:sz w:val="28"/>
          <w:szCs w:val="28"/>
        </w:rPr>
      </w:pPr>
    </w:p>
    <w:p w:rsidR="00D803AF" w:rsidRDefault="00D803AF" w:rsidP="00D803AF">
      <w:pPr>
        <w:spacing w:after="0" w:line="240" w:lineRule="auto"/>
        <w:jc w:val="center"/>
        <w:rPr>
          <w:b/>
          <w:sz w:val="20"/>
          <w:szCs w:val="20"/>
        </w:rPr>
      </w:pPr>
    </w:p>
    <w:p w:rsidR="00D803AF" w:rsidRDefault="00D803AF" w:rsidP="00D803AF">
      <w:pPr>
        <w:spacing w:after="0" w:line="240" w:lineRule="auto"/>
        <w:jc w:val="center"/>
        <w:rPr>
          <w:b/>
          <w:sz w:val="20"/>
          <w:szCs w:val="20"/>
        </w:rPr>
      </w:pPr>
    </w:p>
    <w:p w:rsidR="00D803AF" w:rsidRDefault="00D803AF" w:rsidP="00D803AF">
      <w:pPr>
        <w:spacing w:after="0" w:line="240" w:lineRule="auto"/>
        <w:jc w:val="center"/>
        <w:rPr>
          <w:b/>
          <w:sz w:val="20"/>
          <w:szCs w:val="20"/>
        </w:rPr>
      </w:pPr>
    </w:p>
    <w:p w:rsidR="00D803AF" w:rsidRDefault="00D803AF" w:rsidP="00D803AF">
      <w:pPr>
        <w:spacing w:after="0" w:line="240" w:lineRule="auto"/>
        <w:jc w:val="right"/>
        <w:rPr>
          <w:rFonts w:ascii="Arial" w:hAnsi="Arial" w:cs="Arial"/>
        </w:rPr>
      </w:pPr>
    </w:p>
    <w:p w:rsidR="00D803AF" w:rsidRDefault="00D803AF" w:rsidP="00D803AF">
      <w:pPr>
        <w:spacing w:after="0" w:line="240" w:lineRule="auto"/>
        <w:jc w:val="right"/>
        <w:rPr>
          <w:rFonts w:ascii="Arial" w:hAnsi="Arial" w:cs="Arial"/>
        </w:rPr>
      </w:pPr>
    </w:p>
    <w:p w:rsidR="00D803AF" w:rsidRDefault="00D803AF" w:rsidP="00D803A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43906" wp14:editId="147C7C5D">
                <wp:simplePos x="0" y="0"/>
                <wp:positionH relativeFrom="column">
                  <wp:posOffset>3548380</wp:posOffset>
                </wp:positionH>
                <wp:positionV relativeFrom="paragraph">
                  <wp:posOffset>141605</wp:posOffset>
                </wp:positionV>
                <wp:extent cx="2228850" cy="0"/>
                <wp:effectExtent l="5080" t="8255" r="13970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.4pt;margin-top:11.15pt;width:17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2g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"/>
            </w:pict>
          </mc:Fallback>
        </mc:AlternateContent>
      </w:r>
    </w:p>
    <w:p w:rsidR="00D803AF" w:rsidRPr="008E53DF" w:rsidRDefault="00D803AF" w:rsidP="00D803AF">
      <w:pPr>
        <w:spacing w:after="0" w:line="240" w:lineRule="auto"/>
        <w:jc w:val="right"/>
        <w:rPr>
          <w:rFonts w:ascii="Arial" w:hAnsi="Arial" w:cs="Arial"/>
        </w:rPr>
      </w:pPr>
      <w:r w:rsidRPr="008E53DF">
        <w:rPr>
          <w:rFonts w:ascii="Arial" w:hAnsi="Arial" w:cs="Arial"/>
        </w:rPr>
        <w:t>Imię, nazwisko i podpis</w:t>
      </w:r>
    </w:p>
    <w:p w:rsidR="00D803AF" w:rsidRPr="008E53DF" w:rsidRDefault="00D803AF" w:rsidP="00D803AF">
      <w:pPr>
        <w:spacing w:after="0" w:line="240" w:lineRule="auto"/>
        <w:jc w:val="right"/>
        <w:rPr>
          <w:rFonts w:ascii="Arial" w:hAnsi="Arial" w:cs="Arial"/>
        </w:rPr>
      </w:pPr>
      <w:r w:rsidRPr="008E53DF">
        <w:rPr>
          <w:rFonts w:ascii="Arial" w:hAnsi="Arial" w:cs="Arial"/>
        </w:rPr>
        <w:t>osoby prowadzącej spotkanie GR</w:t>
      </w:r>
    </w:p>
    <w:p w:rsidR="00D803AF" w:rsidRDefault="00D803AF" w:rsidP="00D803AF">
      <w:pPr>
        <w:spacing w:after="0" w:line="240" w:lineRule="auto"/>
        <w:jc w:val="center"/>
        <w:rPr>
          <w:b/>
          <w:sz w:val="20"/>
          <w:szCs w:val="20"/>
        </w:rPr>
      </w:pPr>
    </w:p>
    <w:p w:rsidR="00D803AF" w:rsidRDefault="00D803AF" w:rsidP="00D803AF">
      <w:pPr>
        <w:spacing w:after="0" w:line="240" w:lineRule="auto"/>
        <w:jc w:val="center"/>
        <w:rPr>
          <w:b/>
          <w:sz w:val="20"/>
          <w:szCs w:val="20"/>
        </w:rPr>
      </w:pPr>
    </w:p>
    <w:p w:rsidR="00D803AF" w:rsidRPr="00B52375" w:rsidRDefault="00D803AF" w:rsidP="00D803AF">
      <w:pPr>
        <w:spacing w:after="0" w:line="240" w:lineRule="auto"/>
        <w:jc w:val="center"/>
        <w:rPr>
          <w:b/>
          <w:sz w:val="20"/>
          <w:szCs w:val="20"/>
        </w:rPr>
      </w:pPr>
      <w:r w:rsidRPr="00B52375">
        <w:rPr>
          <w:b/>
          <w:sz w:val="20"/>
          <w:szCs w:val="20"/>
        </w:rPr>
        <w:t>Formularz zgodny z Regulaminem Grup Regionalnych przyjętym uchwałą Zarządu SPMP w dniu 06.03.2004 r.</w:t>
      </w:r>
    </w:p>
    <w:p w:rsidR="00D803AF" w:rsidRDefault="00D803AF" w:rsidP="00D803AF"/>
    <w:p w:rsidR="00D803AF" w:rsidRDefault="00D803AF" w:rsidP="00D803AF"/>
    <w:p w:rsidR="00FB728F" w:rsidRDefault="00FB728F"/>
    <w:sectPr w:rsidR="00FB728F" w:rsidSect="00EF5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79" w:rsidRDefault="00805D79" w:rsidP="00EF5713">
      <w:pPr>
        <w:spacing w:after="0" w:line="240" w:lineRule="auto"/>
      </w:pPr>
      <w:r>
        <w:separator/>
      </w:r>
    </w:p>
  </w:endnote>
  <w:endnote w:type="continuationSeparator" w:id="0">
    <w:p w:rsidR="00805D79" w:rsidRDefault="00805D79" w:rsidP="00E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AF" w:rsidRDefault="00D803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AF" w:rsidRDefault="00D803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AF" w:rsidRDefault="00D80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79" w:rsidRDefault="00805D79" w:rsidP="00EF5713">
      <w:pPr>
        <w:spacing w:after="0" w:line="240" w:lineRule="auto"/>
      </w:pPr>
      <w:r>
        <w:separator/>
      </w:r>
    </w:p>
  </w:footnote>
  <w:footnote w:type="continuationSeparator" w:id="0">
    <w:p w:rsidR="00805D79" w:rsidRDefault="00805D79" w:rsidP="00E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805D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3" o:spid="_x0000_s2053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IPMA_PL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20" w:type="dxa"/>
      <w:tblInd w:w="5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20"/>
    </w:tblGrid>
    <w:tr w:rsidR="00D803AF" w:rsidTr="00D803AF">
      <w:trPr>
        <w:trHeight w:val="660"/>
      </w:trPr>
      <w:tc>
        <w:tcPr>
          <w:tcW w:w="3720" w:type="dxa"/>
        </w:tcPr>
        <w:p w:rsidR="00D803AF" w:rsidRPr="00D803AF" w:rsidRDefault="00D803AF" w:rsidP="00D803A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D803AF">
            <w:rPr>
              <w:rFonts w:ascii="Arial" w:hAnsi="Arial" w:cs="Arial"/>
              <w:sz w:val="24"/>
              <w:szCs w:val="24"/>
            </w:rPr>
            <w:t>Miejscowość, data</w:t>
          </w:r>
        </w:p>
      </w:tc>
    </w:tr>
  </w:tbl>
  <w:p w:rsidR="00D803AF" w:rsidRPr="00D803AF" w:rsidRDefault="00805D79" w:rsidP="00D803AF">
    <w:pPr>
      <w:jc w:val="right"/>
      <w:rPr>
        <w:rFonts w:ascii="Arial" w:hAnsi="Arial" w:cs="Arial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4" o:spid="_x0000_s2054" type="#_x0000_t75" style="position:absolute;left:0;text-align:left;margin-left:0;margin-top:0;width:595.3pt;height:842.05pt;z-index:-251656192;mso-position-horizontal:center;mso-position-horizontal-relative:page;mso-position-vertical:center;mso-position-vertical-relative:page" o:allowincell="f">
          <v:imagedata r:id="rId1" o:title="IPMA_PL_papier_firmowy"/>
          <w10:wrap anchorx="page" anchory="page"/>
        </v:shape>
      </w:pict>
    </w:r>
    <w:r w:rsidR="00D803AF">
      <w:tab/>
    </w:r>
  </w:p>
  <w:p w:rsidR="00EF5713" w:rsidRDefault="00EF5713" w:rsidP="00D803AF">
    <w:pPr>
      <w:pStyle w:val="Nagwek"/>
      <w:tabs>
        <w:tab w:val="clear" w:pos="4536"/>
        <w:tab w:val="clear" w:pos="9072"/>
        <w:tab w:val="left" w:pos="54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805D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2" o:spid="_x0000_s2052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IPMA_PL_papier_firm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AF"/>
    <w:rsid w:val="001B35E8"/>
    <w:rsid w:val="00465DA4"/>
    <w:rsid w:val="00475270"/>
    <w:rsid w:val="00805D79"/>
    <w:rsid w:val="009043D3"/>
    <w:rsid w:val="00AF34C8"/>
    <w:rsid w:val="00C03084"/>
    <w:rsid w:val="00D803AF"/>
    <w:rsid w:val="00EF5713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713"/>
  </w:style>
  <w:style w:type="paragraph" w:styleId="Stopka">
    <w:name w:val="footer"/>
    <w:basedOn w:val="Normalny"/>
    <w:link w:val="StopkaZnak"/>
    <w:uiPriority w:val="99"/>
    <w:unhideWhenUsed/>
    <w:rsid w:val="00E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713"/>
  </w:style>
  <w:style w:type="paragraph" w:styleId="Stopka">
    <w:name w:val="footer"/>
    <w:basedOn w:val="Normalny"/>
    <w:link w:val="StopkaZnak"/>
    <w:uiPriority w:val="99"/>
    <w:unhideWhenUsed/>
    <w:rsid w:val="00E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oczko\Desktop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E8FB-F5C4-440F-B647-C09FA362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10</TotalTime>
  <Pages>2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Boczko</dc:creator>
  <cp:lastModifiedBy>Natalia Boczko</cp:lastModifiedBy>
  <cp:revision>2</cp:revision>
  <dcterms:created xsi:type="dcterms:W3CDTF">2012-06-25T17:17:00Z</dcterms:created>
  <dcterms:modified xsi:type="dcterms:W3CDTF">2012-06-25T17:30:00Z</dcterms:modified>
</cp:coreProperties>
</file>